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0678A" w14:textId="77777777" w:rsidR="00F8539D" w:rsidRDefault="00F8539D" w:rsidP="00F8539D"/>
    <w:p w14:paraId="38BBF620" w14:textId="62A138D5" w:rsidR="00F8539D" w:rsidRPr="00190CCF" w:rsidRDefault="00F8539D" w:rsidP="00F8539D">
      <w:pPr>
        <w:pStyle w:val="Subtitle"/>
        <w:rPr>
          <w:rFonts w:ascii="Arial Nova Light" w:hAnsi="Arial Nova Light"/>
          <w:b/>
          <w:bCs/>
          <w:sz w:val="52"/>
          <w:szCs w:val="52"/>
        </w:rPr>
      </w:pPr>
      <w:proofErr w:type="spellStart"/>
      <w:r w:rsidRPr="00190CCF">
        <w:rPr>
          <w:rFonts w:ascii="Arial Nova Light" w:hAnsi="Arial Nova Light"/>
          <w:b/>
          <w:bCs/>
          <w:sz w:val="52"/>
          <w:szCs w:val="52"/>
        </w:rPr>
        <w:t>LangSem</w:t>
      </w:r>
      <w:proofErr w:type="spellEnd"/>
      <w:r w:rsidRPr="00190CCF">
        <w:rPr>
          <w:rFonts w:ascii="Arial Nova Light" w:hAnsi="Arial Nova Light"/>
          <w:b/>
          <w:bCs/>
          <w:sz w:val="52"/>
          <w:szCs w:val="52"/>
        </w:rPr>
        <w:t xml:space="preserve"> </w:t>
      </w:r>
      <w:r w:rsidR="00C1371E">
        <w:rPr>
          <w:rFonts w:ascii="Arial Nova Light" w:hAnsi="Arial Nova Light"/>
          <w:b/>
          <w:bCs/>
          <w:sz w:val="52"/>
          <w:szCs w:val="52"/>
        </w:rPr>
        <w:t xml:space="preserve">Hawke’s Bay </w:t>
      </w:r>
      <w:r w:rsidRPr="00190CCF">
        <w:rPr>
          <w:rFonts w:ascii="Arial Nova Light" w:hAnsi="Arial Nova Light"/>
          <w:b/>
          <w:bCs/>
          <w:sz w:val="52"/>
          <w:szCs w:val="52"/>
        </w:rPr>
        <w:t>2025</w:t>
      </w:r>
    </w:p>
    <w:p w14:paraId="1DDDEC63" w14:textId="77777777" w:rsidR="00F8539D" w:rsidRPr="00190CCF" w:rsidRDefault="00F8539D" w:rsidP="00F8539D">
      <w:pPr>
        <w:pStyle w:val="Subtitle"/>
        <w:rPr>
          <w:rFonts w:ascii="Arial Nova Light" w:hAnsi="Arial Nova Light"/>
          <w:b/>
          <w:bCs/>
          <w:sz w:val="52"/>
          <w:szCs w:val="52"/>
        </w:rPr>
      </w:pPr>
      <w:r w:rsidRPr="00190CCF">
        <w:rPr>
          <w:rFonts w:ascii="Arial Nova Light" w:hAnsi="Arial Nova Light"/>
          <w:b/>
          <w:bCs/>
          <w:sz w:val="52"/>
          <w:szCs w:val="52"/>
        </w:rPr>
        <w:t xml:space="preserve">Professional Development Workshop </w:t>
      </w:r>
    </w:p>
    <w:p w14:paraId="65C265BC" w14:textId="77777777" w:rsidR="00F8539D" w:rsidRPr="00190CCF" w:rsidRDefault="00F8539D" w:rsidP="00F8539D">
      <w:pPr>
        <w:pStyle w:val="Subtitle"/>
        <w:rPr>
          <w:rFonts w:ascii="Arial Nova Light" w:hAnsi="Arial Nova Light"/>
          <w:b/>
          <w:bCs/>
          <w:sz w:val="52"/>
          <w:szCs w:val="52"/>
        </w:rPr>
      </w:pPr>
      <w:r w:rsidRPr="00190CCF">
        <w:rPr>
          <w:rFonts w:ascii="Arial Nova Light" w:hAnsi="Arial Nova Light"/>
          <w:b/>
          <w:bCs/>
          <w:sz w:val="52"/>
          <w:szCs w:val="52"/>
        </w:rPr>
        <w:t>for Language Teachers</w:t>
      </w:r>
    </w:p>
    <w:p w14:paraId="6DC5B9FB" w14:textId="5D112B9A" w:rsidR="00F8539D" w:rsidRDefault="00F8539D" w:rsidP="00F8539D"/>
    <w:p w14:paraId="6A0EE3A0" w14:textId="0E421485" w:rsidR="00F8539D" w:rsidRDefault="005A1F6D" w:rsidP="00F8539D">
      <w:r w:rsidRPr="005A1F6D">
        <w:rPr>
          <w:noProof/>
        </w:rPr>
        <w:drawing>
          <wp:anchor distT="0" distB="0" distL="114300" distR="114300" simplePos="0" relativeHeight="251667456" behindDoc="1" locked="0" layoutInCell="1" allowOverlap="1" wp14:anchorId="0644A7A5" wp14:editId="18BB18B9">
            <wp:simplePos x="0" y="0"/>
            <wp:positionH relativeFrom="column">
              <wp:posOffset>3200400</wp:posOffset>
            </wp:positionH>
            <wp:positionV relativeFrom="paragraph">
              <wp:posOffset>261620</wp:posOffset>
            </wp:positionV>
            <wp:extent cx="305689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403" y="21214"/>
                <wp:lineTo x="21403" y="0"/>
                <wp:lineTo x="0" y="0"/>
              </wp:wrapPolygon>
            </wp:wrapTight>
            <wp:docPr id="214167028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731E088" wp14:editId="1EEBCD19">
            <wp:simplePos x="0" y="0"/>
            <wp:positionH relativeFrom="margin">
              <wp:posOffset>-361950</wp:posOffset>
            </wp:positionH>
            <wp:positionV relativeFrom="paragraph">
              <wp:posOffset>99695</wp:posOffset>
            </wp:positionV>
            <wp:extent cx="3171190" cy="1333500"/>
            <wp:effectExtent l="0" t="0" r="0" b="0"/>
            <wp:wrapTight wrapText="bothSides">
              <wp:wrapPolygon edited="0">
                <wp:start x="4022" y="0"/>
                <wp:lineTo x="2984" y="1234"/>
                <wp:lineTo x="1168" y="4320"/>
                <wp:lineTo x="649" y="10800"/>
                <wp:lineTo x="1427" y="15429"/>
                <wp:lineTo x="1427" y="16663"/>
                <wp:lineTo x="4671" y="20366"/>
                <wp:lineTo x="5709" y="20983"/>
                <wp:lineTo x="7656" y="20983"/>
                <wp:lineTo x="7656" y="20366"/>
                <wp:lineTo x="8304" y="15429"/>
                <wp:lineTo x="15441" y="15429"/>
                <wp:lineTo x="20761" y="13269"/>
                <wp:lineTo x="20631" y="10491"/>
                <wp:lineTo x="21410" y="7714"/>
                <wp:lineTo x="20631" y="7406"/>
                <wp:lineTo x="8823" y="4629"/>
                <wp:lineTo x="6618" y="926"/>
                <wp:lineTo x="5709" y="0"/>
                <wp:lineTo x="4022" y="0"/>
              </wp:wrapPolygon>
            </wp:wrapTight>
            <wp:docPr id="360711588" name="Picture 2" descr="Membership » New Zealand Association of Language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bership » New Zealand Association of Language Teacher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D30CB" w14:textId="55C8C3B7" w:rsidR="00F8539D" w:rsidRDefault="00F8539D" w:rsidP="00F8539D"/>
    <w:p w14:paraId="75864AA3" w14:textId="1E5503E0" w:rsidR="00671083" w:rsidRDefault="00671083" w:rsidP="00F8539D"/>
    <w:p w14:paraId="5C749B97" w14:textId="5541493F" w:rsidR="00F8539D" w:rsidRDefault="00F8539D" w:rsidP="00F8539D">
      <w:r>
        <w:rPr>
          <w:noProof/>
        </w:rPr>
        <w:drawing>
          <wp:anchor distT="0" distB="0" distL="114300" distR="114300" simplePos="0" relativeHeight="251662336" behindDoc="1" locked="0" layoutInCell="1" allowOverlap="1" wp14:anchorId="72690A42" wp14:editId="42BB6A3B">
            <wp:simplePos x="0" y="0"/>
            <wp:positionH relativeFrom="column">
              <wp:posOffset>152400</wp:posOffset>
            </wp:positionH>
            <wp:positionV relativeFrom="paragraph">
              <wp:posOffset>245745</wp:posOffset>
            </wp:positionV>
            <wp:extent cx="914400" cy="914400"/>
            <wp:effectExtent l="0" t="0" r="0" b="0"/>
            <wp:wrapTight wrapText="bothSides">
              <wp:wrapPolygon edited="0">
                <wp:start x="4950" y="2250"/>
                <wp:lineTo x="2700" y="4050"/>
                <wp:lineTo x="2250" y="18900"/>
                <wp:lineTo x="18900" y="18900"/>
                <wp:lineTo x="18450" y="4500"/>
                <wp:lineTo x="16200" y="2250"/>
                <wp:lineTo x="4950" y="2250"/>
              </wp:wrapPolygon>
            </wp:wrapTight>
            <wp:docPr id="231682229" name="Graphic 1" descr="Daily calend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682229" name="Graphic 231682229" descr="Daily calendar with solid fill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1E400" w14:textId="31AA538F" w:rsidR="00F8539D" w:rsidRDefault="00F8539D" w:rsidP="00671083">
      <w:pPr>
        <w:pStyle w:val="Heading1"/>
        <w:pBdr>
          <w:bottom w:val="single" w:sz="18" w:space="31" w:color="2B579A" w:themeColor="accent5"/>
        </w:pBdr>
        <w:rPr>
          <w:rFonts w:ascii="Arial Nova Light" w:hAnsi="Arial Nova Light"/>
          <w:sz w:val="36"/>
          <w:szCs w:val="36"/>
        </w:rPr>
      </w:pPr>
      <w:bookmarkStart w:id="0" w:name="_Toc522551269"/>
      <w:bookmarkStart w:id="1" w:name="_Toc522551307"/>
      <w:bookmarkStart w:id="2" w:name="_Toc522551956"/>
      <w:r>
        <w:rPr>
          <w:rFonts w:ascii="Arial Nova Light" w:hAnsi="Arial Nova Light"/>
          <w:sz w:val="36"/>
          <w:szCs w:val="36"/>
        </w:rPr>
        <w:t xml:space="preserve"> </w:t>
      </w:r>
      <w:r>
        <w:rPr>
          <w:rFonts w:ascii="Arial Nova Light" w:hAnsi="Arial Nova Light"/>
          <w:sz w:val="36"/>
          <w:szCs w:val="36"/>
        </w:rPr>
        <w:tab/>
      </w:r>
      <w:r w:rsidRPr="0010597B">
        <w:rPr>
          <w:rFonts w:ascii="Arial Nova Light" w:hAnsi="Arial Nova Light"/>
          <w:sz w:val="36"/>
          <w:szCs w:val="36"/>
        </w:rPr>
        <w:t xml:space="preserve">Friday </w:t>
      </w:r>
      <w:bookmarkEnd w:id="0"/>
      <w:bookmarkEnd w:id="1"/>
      <w:bookmarkEnd w:id="2"/>
      <w:r w:rsidR="006814D7">
        <w:rPr>
          <w:rFonts w:ascii="Arial Nova Light" w:hAnsi="Arial Nova Light"/>
          <w:sz w:val="36"/>
          <w:szCs w:val="36"/>
        </w:rPr>
        <w:t>30 May</w:t>
      </w:r>
      <w:r w:rsidRPr="0010597B">
        <w:rPr>
          <w:rFonts w:ascii="Arial Nova Light" w:hAnsi="Arial Nova Light"/>
          <w:sz w:val="36"/>
          <w:szCs w:val="36"/>
        </w:rPr>
        <w:t xml:space="preserve"> 2025</w:t>
      </w:r>
    </w:p>
    <w:p w14:paraId="121475F2" w14:textId="77777777" w:rsidR="00F8539D" w:rsidRDefault="00F8539D" w:rsidP="00671083">
      <w:pPr>
        <w:pStyle w:val="Heading1"/>
        <w:pBdr>
          <w:bottom w:val="single" w:sz="18" w:space="31" w:color="2B579A" w:themeColor="accent5"/>
        </w:pBdr>
        <w:rPr>
          <w:rFonts w:ascii="Arial Nova Light" w:hAnsi="Arial Nova Light"/>
          <w:sz w:val="36"/>
          <w:szCs w:val="36"/>
        </w:rPr>
      </w:pPr>
      <w:r>
        <w:rPr>
          <w:rFonts w:ascii="Arial Nova Light" w:hAnsi="Arial Nova Light"/>
          <w:sz w:val="36"/>
          <w:szCs w:val="36"/>
        </w:rPr>
        <w:t xml:space="preserve">     8.30am-3.30pm</w:t>
      </w:r>
    </w:p>
    <w:p w14:paraId="35FD8342" w14:textId="7E89C1A8" w:rsidR="00F8539D" w:rsidRDefault="00F8539D" w:rsidP="00671083">
      <w:pPr>
        <w:pStyle w:val="Heading1"/>
        <w:pBdr>
          <w:bottom w:val="single" w:sz="18" w:space="31" w:color="2B579A" w:themeColor="accent5"/>
        </w:pBdr>
        <w:rPr>
          <w:rFonts w:ascii="Arial Nova Light" w:hAnsi="Arial Nova Light"/>
          <w:sz w:val="36"/>
          <w:szCs w:val="36"/>
        </w:rPr>
      </w:pPr>
      <w:r>
        <w:rPr>
          <w:rFonts w:ascii="Arial Nova Light" w:hAnsi="Arial Nova Light"/>
          <w:sz w:val="36"/>
          <w:szCs w:val="36"/>
        </w:rPr>
        <w:tab/>
        <w:t xml:space="preserve">       </w:t>
      </w:r>
      <w:r>
        <w:rPr>
          <w:rFonts w:ascii="Arial Nova Light" w:hAnsi="Arial Nova Light"/>
          <w:sz w:val="36"/>
          <w:szCs w:val="36"/>
        </w:rPr>
        <w:tab/>
      </w:r>
      <w:r>
        <w:rPr>
          <w:rFonts w:ascii="Arial Nova Light" w:hAnsi="Arial Nova Light"/>
          <w:sz w:val="36"/>
          <w:szCs w:val="36"/>
        </w:rPr>
        <w:tab/>
        <w:t xml:space="preserve">Woodford House – </w:t>
      </w:r>
      <w:hyperlink r:id="rId15" w:history="1">
        <w:r w:rsidRPr="00561494">
          <w:rPr>
            <w:rStyle w:val="Hyperlink"/>
            <w:rFonts w:ascii="Arial Nova Light" w:hAnsi="Arial Nova Light"/>
            <w:color w:val="2B579A" w:themeColor="accent5"/>
            <w:sz w:val="36"/>
            <w:szCs w:val="36"/>
          </w:rPr>
          <w:t>Performing Arts Building</w:t>
        </w:r>
      </w:hyperlink>
    </w:p>
    <w:p w14:paraId="59A13EBF" w14:textId="77777777" w:rsidR="00F8539D" w:rsidRDefault="00F8539D" w:rsidP="00671083">
      <w:pPr>
        <w:pStyle w:val="Heading1"/>
        <w:pBdr>
          <w:bottom w:val="single" w:sz="18" w:space="31" w:color="2B579A" w:themeColor="accent5"/>
        </w:pBdr>
        <w:rPr>
          <w:rFonts w:ascii="Arial Nova Light" w:hAnsi="Arial Nova Light"/>
          <w:sz w:val="36"/>
          <w:szCs w:val="36"/>
        </w:rPr>
      </w:pPr>
    </w:p>
    <w:p w14:paraId="260138B0" w14:textId="77777777" w:rsidR="00671083" w:rsidRPr="00190CCF" w:rsidRDefault="00671083" w:rsidP="00671083">
      <w:pPr>
        <w:pStyle w:val="Heading1"/>
        <w:pBdr>
          <w:bottom w:val="single" w:sz="18" w:space="31" w:color="2B579A" w:themeColor="accent5"/>
        </w:pBdr>
        <w:rPr>
          <w:rFonts w:ascii="Arial Nova Light" w:hAnsi="Arial Nova Light"/>
          <w:sz w:val="36"/>
          <w:szCs w:val="36"/>
        </w:rPr>
      </w:pPr>
    </w:p>
    <w:p w14:paraId="19F11DB9" w14:textId="233655C2" w:rsidR="00F8539D" w:rsidRDefault="00C84D17" w:rsidP="00671083">
      <w:pPr>
        <w:pBdr>
          <w:bottom w:val="single" w:sz="18" w:space="31" w:color="2B579A" w:themeColor="accent5"/>
        </w:pBdr>
        <w:ind w:firstLine="720"/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6"/>
          <w:szCs w:val="36"/>
          <w14:ligatures w14:val="standard"/>
          <w14:numForm w14:val="oldStyle"/>
        </w:rPr>
      </w:pPr>
      <w:r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6"/>
          <w:szCs w:val="36"/>
          <w14:ligatures w14:val="standard"/>
          <w14:numForm w14:val="oldStyle"/>
        </w:rPr>
        <w:t xml:space="preserve">Guest Speaker - </w:t>
      </w:r>
      <w:hyperlink r:id="rId16" w:history="1">
        <w:r w:rsidR="00F8539D" w:rsidRPr="00190CCF">
          <w:rPr>
            <w:rStyle w:val="Hyperlink"/>
            <w:rFonts w:ascii="Arial Nova Light" w:eastAsiaTheme="majorEastAsia" w:hAnsi="Arial Nova Light" w:cstheme="majorBidi"/>
            <w:kern w:val="28"/>
            <w:sz w:val="36"/>
            <w:szCs w:val="36"/>
            <w14:ligatures w14:val="standard"/>
            <w14:numForm w14:val="oldStyle"/>
          </w:rPr>
          <w:t>Adriana Ramírez</w:t>
        </w:r>
      </w:hyperlink>
      <w:r w:rsidR="00F8539D" w:rsidRPr="00190CCF"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6"/>
          <w:szCs w:val="36"/>
          <w14:ligatures w14:val="standard"/>
          <w14:numForm w14:val="oldStyle"/>
        </w:rPr>
        <w:br/>
      </w:r>
    </w:p>
    <w:p w14:paraId="36D5C7EA" w14:textId="1B8879A8" w:rsidR="00F8539D" w:rsidRDefault="00F8539D" w:rsidP="00671083">
      <w:pPr>
        <w:pBdr>
          <w:bottom w:val="single" w:sz="18" w:space="31" w:color="2B579A" w:themeColor="accent5"/>
        </w:pBdr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6"/>
          <w:szCs w:val="36"/>
          <w14:ligatures w14:val="standard"/>
          <w14:numForm w14:val="oldStyle"/>
        </w:rPr>
      </w:pPr>
      <w:r>
        <w:rPr>
          <w:rFonts w:ascii="Arial Nova Light" w:eastAsiaTheme="majorEastAsia" w:hAnsi="Arial Nova Light" w:cstheme="majorBidi"/>
          <w:noProof/>
          <w:color w:val="3B3838" w:themeColor="background2" w:themeShade="40"/>
          <w:kern w:val="2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866CA92" wp14:editId="1E4F6841">
                <wp:simplePos x="0" y="0"/>
                <wp:positionH relativeFrom="column">
                  <wp:posOffset>213756</wp:posOffset>
                </wp:positionH>
                <wp:positionV relativeFrom="paragraph">
                  <wp:posOffset>336938</wp:posOffset>
                </wp:positionV>
                <wp:extent cx="2498651" cy="653142"/>
                <wp:effectExtent l="0" t="0" r="16510" b="13970"/>
                <wp:wrapNone/>
                <wp:docPr id="416768404" name="Flowchart: Termina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651" cy="653142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B64C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6" type="#_x0000_t116" style="position:absolute;margin-left:16.85pt;margin-top:26.55pt;width:196.75pt;height:51.4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" fillcolor="#5b9bd5 [3204]" strokecolor="#091723 [484]" strokeweight="1pt"/>
            </w:pict>
          </mc:Fallback>
        </mc:AlternateContent>
      </w:r>
    </w:p>
    <w:p w14:paraId="760A09BE" w14:textId="5DAFF0DB" w:rsidR="00F8539D" w:rsidRDefault="00E3035E" w:rsidP="00671083">
      <w:pPr>
        <w:pBdr>
          <w:bottom w:val="single" w:sz="18" w:space="31" w:color="2B579A" w:themeColor="accent5"/>
        </w:pBdr>
        <w:rPr>
          <w:rFonts w:ascii="Arial Nova Light" w:eastAsiaTheme="majorEastAsia" w:hAnsi="Arial Nova Light" w:cstheme="majorBidi"/>
          <w:b/>
          <w:bCs/>
          <w:color w:val="3B3838" w:themeColor="background2" w:themeShade="40"/>
          <w:kern w:val="28"/>
          <w:sz w:val="36"/>
          <w:szCs w:val="36"/>
          <w14:ligatures w14:val="standard"/>
          <w14:numForm w14:val="oldStyle"/>
        </w:rPr>
      </w:pPr>
      <w:r>
        <w:rPr>
          <w:rFonts w:ascii="Arial Nova Light" w:eastAsiaTheme="majorEastAsia" w:hAnsi="Arial Nova Light" w:cstheme="majorBidi"/>
          <w:b/>
          <w:bCs/>
          <w:noProof/>
          <w:color w:val="3B3838" w:themeColor="background2" w:themeShade="40"/>
          <w:kern w:val="2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EEB6B3" wp14:editId="7BAB2FCA">
                <wp:simplePos x="0" y="0"/>
                <wp:positionH relativeFrom="column">
                  <wp:posOffset>459616</wp:posOffset>
                </wp:positionH>
                <wp:positionV relativeFrom="paragraph">
                  <wp:posOffset>117541</wp:posOffset>
                </wp:positionV>
                <wp:extent cx="329609" cy="307798"/>
                <wp:effectExtent l="19050" t="0" r="13335" b="16510"/>
                <wp:wrapNone/>
                <wp:docPr id="616814796" name="Arrow: Chevr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09" cy="307798"/>
                        </a:xfrm>
                        <a:prstGeom prst="chevron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50900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Chevron 4" o:spid="_x0000_s1026" type="#_x0000_t55" style="position:absolute;margin-left:36.2pt;margin-top:9.25pt;width:25.95pt;height:24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" adj="11515" fillcolor="#2b579a [3208]" strokecolor="#091723 [484]" strokeweight="1pt"/>
            </w:pict>
          </mc:Fallback>
        </mc:AlternateContent>
      </w:r>
      <w:r w:rsidR="00F8539D">
        <w:rPr>
          <w:rFonts w:ascii="Arial Nova Light" w:eastAsiaTheme="majorEastAsia" w:hAnsi="Arial Nova Light" w:cstheme="majorBidi"/>
          <w:b/>
          <w:bCs/>
          <w:color w:val="3B3838" w:themeColor="background2" w:themeShade="40"/>
          <w:kern w:val="28"/>
          <w:sz w:val="36"/>
          <w:szCs w:val="36"/>
          <w14:ligatures w14:val="standard"/>
          <w14:numForm w14:val="oldStyle"/>
        </w:rPr>
        <w:t xml:space="preserve">         </w:t>
      </w:r>
      <w:r>
        <w:rPr>
          <w:rFonts w:ascii="Arial Nova Light" w:eastAsiaTheme="majorEastAsia" w:hAnsi="Arial Nova Light" w:cstheme="majorBidi"/>
          <w:b/>
          <w:bCs/>
          <w:color w:val="3B3838" w:themeColor="background2" w:themeShade="40"/>
          <w:kern w:val="28"/>
          <w:sz w:val="36"/>
          <w:szCs w:val="36"/>
          <w14:ligatures w14:val="standard"/>
          <w14:numForm w14:val="oldStyle"/>
        </w:rPr>
        <w:t xml:space="preserve">       </w:t>
      </w:r>
      <w:r w:rsidR="00F8539D">
        <w:rPr>
          <w:rFonts w:ascii="Arial Nova Light" w:eastAsiaTheme="majorEastAsia" w:hAnsi="Arial Nova Light" w:cstheme="majorBidi"/>
          <w:b/>
          <w:bCs/>
          <w:color w:val="3B3838" w:themeColor="background2" w:themeShade="40"/>
          <w:kern w:val="28"/>
          <w:sz w:val="36"/>
          <w:szCs w:val="36"/>
          <w14:ligatures w14:val="standard"/>
          <w14:numForm w14:val="oldStyle"/>
        </w:rPr>
        <w:t xml:space="preserve"> </w:t>
      </w:r>
      <w:hyperlink r:id="rId17" w:history="1">
        <w:r w:rsidR="00F8539D" w:rsidRPr="00E17CEC">
          <w:rPr>
            <w:rStyle w:val="Hyperlink"/>
            <w:rFonts w:ascii="Arial Nova Light" w:eastAsiaTheme="majorEastAsia" w:hAnsi="Arial Nova Light" w:cstheme="majorBidi"/>
            <w:b/>
            <w:bCs/>
            <w:kern w:val="28"/>
            <w:sz w:val="36"/>
            <w:szCs w:val="36"/>
            <w14:ligatures w14:val="standard"/>
            <w14:numForm w14:val="oldStyle"/>
          </w:rPr>
          <w:t>Register Now</w:t>
        </w:r>
      </w:hyperlink>
    </w:p>
    <w:p w14:paraId="0697D3D8" w14:textId="67AE3A11" w:rsidR="00E17CEC" w:rsidRDefault="00E17CEC" w:rsidP="00671083">
      <w:pPr>
        <w:pBdr>
          <w:bottom w:val="single" w:sz="18" w:space="31" w:color="2B579A" w:themeColor="accent5"/>
        </w:pBdr>
        <w:rPr>
          <w:rFonts w:ascii="Arial Nova Light" w:eastAsiaTheme="majorEastAsia" w:hAnsi="Arial Nova Light" w:cstheme="majorBidi"/>
          <w:b/>
          <w:bCs/>
          <w:color w:val="3B3838" w:themeColor="background2" w:themeShade="40"/>
          <w:kern w:val="28"/>
          <w:sz w:val="36"/>
          <w:szCs w:val="36"/>
          <w14:ligatures w14:val="standard"/>
          <w14:numForm w14:val="oldStyle"/>
        </w:rPr>
      </w:pPr>
    </w:p>
    <w:p w14:paraId="21F6802F" w14:textId="77777777" w:rsidR="00E17CEC" w:rsidRDefault="00E17CEC">
      <w:pPr>
        <w:rPr>
          <w:rFonts w:ascii="Arial Nova Light" w:eastAsiaTheme="majorEastAsia" w:hAnsi="Arial Nova Light" w:cstheme="majorBidi"/>
          <w:b/>
          <w:bCs/>
          <w:color w:val="3B3838" w:themeColor="background2" w:themeShade="40"/>
          <w:kern w:val="28"/>
          <w:sz w:val="36"/>
          <w:szCs w:val="36"/>
          <w14:ligatures w14:val="standard"/>
          <w14:numForm w14:val="oldStyle"/>
        </w:rPr>
      </w:pPr>
      <w:r>
        <w:rPr>
          <w:rFonts w:ascii="Arial Nova Light" w:eastAsiaTheme="majorEastAsia" w:hAnsi="Arial Nova Light" w:cstheme="majorBidi"/>
          <w:b/>
          <w:bCs/>
          <w:color w:val="3B3838" w:themeColor="background2" w:themeShade="40"/>
          <w:kern w:val="28"/>
          <w:sz w:val="36"/>
          <w:szCs w:val="36"/>
          <w14:ligatures w14:val="standard"/>
          <w14:numForm w14:val="oldStyle"/>
        </w:rPr>
        <w:br w:type="page"/>
      </w:r>
    </w:p>
    <w:p w14:paraId="679F5C8B" w14:textId="51CBB43A" w:rsidR="00671083" w:rsidRPr="009D17DA" w:rsidRDefault="00E17CEC" w:rsidP="00671083">
      <w:pPr>
        <w:pBdr>
          <w:bottom w:val="single" w:sz="18" w:space="31" w:color="2B579A" w:themeColor="accent5"/>
        </w:pBdr>
        <w:rPr>
          <w:rFonts w:ascii="Arial Nova Light" w:eastAsiaTheme="majorEastAsia" w:hAnsi="Arial Nova Light" w:cstheme="majorBidi"/>
          <w:b/>
          <w:bCs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</w:pPr>
      <w:proofErr w:type="spellStart"/>
      <w:r w:rsidRPr="009D17DA">
        <w:rPr>
          <w:rFonts w:ascii="Arial Nova Light" w:eastAsiaTheme="majorEastAsia" w:hAnsi="Arial Nova Light" w:cstheme="majorBidi"/>
          <w:b/>
          <w:bCs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  <w:lastRenderedPageBreak/>
        <w:t>Programme</w:t>
      </w:r>
      <w:proofErr w:type="spellEnd"/>
    </w:p>
    <w:p w14:paraId="32A029E2" w14:textId="3F1D4555" w:rsidR="00E17CEC" w:rsidRPr="009D17DA" w:rsidRDefault="00E17CEC" w:rsidP="00E17CEC">
      <w:pPr>
        <w:pBdr>
          <w:bottom w:val="single" w:sz="18" w:space="31" w:color="2B579A" w:themeColor="accent5"/>
        </w:pBdr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</w:pPr>
      <w:r w:rsidRPr="009D17DA"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  <w:t>8.30</w:t>
      </w:r>
      <w:r w:rsidRPr="009D17DA"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  <w:tab/>
      </w:r>
      <w:r w:rsidRPr="009D17DA"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  <w:tab/>
        <w:t>Welcome</w:t>
      </w:r>
      <w:r w:rsidR="00E3035E" w:rsidRPr="009D17DA"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  <w:t xml:space="preserve"> - </w:t>
      </w:r>
      <w:r w:rsidRPr="009D17DA"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  <w:t>Housekeeping</w:t>
      </w:r>
    </w:p>
    <w:p w14:paraId="18F276D6" w14:textId="77C478C4" w:rsidR="00E17CEC" w:rsidRPr="009D17DA" w:rsidRDefault="00E17CEC" w:rsidP="00B3287E">
      <w:pPr>
        <w:pBdr>
          <w:bottom w:val="single" w:sz="18" w:space="31" w:color="2B579A" w:themeColor="accent5"/>
        </w:pBdr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</w:pPr>
      <w:r w:rsidRPr="009D17DA"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  <w:t xml:space="preserve">               </w:t>
      </w:r>
      <w:r w:rsidRPr="009D17DA">
        <w:rPr>
          <w:rFonts w:ascii="Arial Nova Light" w:eastAsiaTheme="majorEastAsia" w:hAnsi="Arial Nova Light" w:cstheme="majorBidi"/>
          <w:b/>
          <w:bCs/>
          <w:color w:val="2B579A" w:themeColor="accent5"/>
          <w:kern w:val="28"/>
          <w:sz w:val="32"/>
          <w:szCs w:val="32"/>
          <w14:ligatures w14:val="standard"/>
          <w14:numForm w14:val="oldStyle"/>
        </w:rPr>
        <w:t>Session 1</w:t>
      </w:r>
      <w:r w:rsidR="00E3035E" w:rsidRPr="009D17DA">
        <w:rPr>
          <w:rFonts w:ascii="Arial Nova Light" w:eastAsiaTheme="majorEastAsia" w:hAnsi="Arial Nova Light" w:cstheme="majorBidi"/>
          <w:b/>
          <w:bCs/>
          <w:color w:val="2B579A" w:themeColor="accent5"/>
          <w:kern w:val="28"/>
          <w:sz w:val="32"/>
          <w:szCs w:val="32"/>
          <w14:ligatures w14:val="standard"/>
          <w14:numForm w14:val="oldStyle"/>
        </w:rPr>
        <w:tab/>
      </w:r>
      <w:r w:rsidRPr="009D17DA">
        <w:rPr>
          <w:rFonts w:ascii="Arial Nova Light" w:eastAsiaTheme="majorEastAsia" w:hAnsi="Arial Nova Light" w:cstheme="majorBidi"/>
          <w:color w:val="2B579A" w:themeColor="accent5"/>
          <w:kern w:val="28"/>
          <w:sz w:val="32"/>
          <w:szCs w:val="32"/>
          <w14:ligatures w14:val="standard"/>
          <w14:numForm w14:val="oldStyle"/>
        </w:rPr>
        <w:t xml:space="preserve"> </w:t>
      </w:r>
      <w:r w:rsidRPr="009D17DA"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  <w:t>Plenary</w:t>
      </w:r>
      <w:r w:rsidRPr="009D17DA">
        <w:rPr>
          <w:rFonts w:ascii="Arial Nova Light" w:eastAsiaTheme="majorEastAsia" w:hAnsi="Arial Nova Light" w:cstheme="majorBidi"/>
          <w:b/>
          <w:bCs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  <w:t xml:space="preserve"> – Video by Adri</w:t>
      </w:r>
      <w:r w:rsidR="00E3035E" w:rsidRPr="009D17DA">
        <w:rPr>
          <w:rFonts w:ascii="Arial Nova Light" w:eastAsiaTheme="majorEastAsia" w:hAnsi="Arial Nova Light" w:cstheme="majorBidi"/>
          <w:b/>
          <w:bCs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  <w:t>ana Ramírez</w:t>
      </w:r>
    </w:p>
    <w:p w14:paraId="7D3206AC" w14:textId="3A9405C5" w:rsidR="00E17CEC" w:rsidRPr="009D17DA" w:rsidRDefault="00E17CEC" w:rsidP="00E17CEC">
      <w:pPr>
        <w:pBdr>
          <w:bottom w:val="single" w:sz="18" w:space="31" w:color="2B579A" w:themeColor="accent5"/>
        </w:pBdr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</w:pPr>
      <w:r w:rsidRPr="009D17DA"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  <w:t>9.</w:t>
      </w:r>
      <w:r w:rsidR="00DE4621" w:rsidRPr="009D17DA"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  <w:t>45</w:t>
      </w:r>
      <w:r w:rsidR="000B5C8D"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  <w:tab/>
      </w:r>
      <w:r w:rsidR="000B5C8D"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  <w:tab/>
      </w:r>
      <w:r w:rsidRPr="009D17DA"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  <w:t>Breakout rooms for French, Japanese and Spanish</w:t>
      </w:r>
    </w:p>
    <w:p w14:paraId="2D46BB9A" w14:textId="428FADF5" w:rsidR="00E17CEC" w:rsidRPr="009D17DA" w:rsidRDefault="00E17CEC" w:rsidP="00E17CEC">
      <w:pPr>
        <w:pBdr>
          <w:bottom w:val="single" w:sz="18" w:space="31" w:color="2B579A" w:themeColor="accent5"/>
        </w:pBdr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</w:pPr>
      <w:r w:rsidRPr="009D17DA"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  <w:t xml:space="preserve">               </w:t>
      </w:r>
      <w:r w:rsidR="000B5C8D"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  <w:t xml:space="preserve">  </w:t>
      </w:r>
      <w:r w:rsidRPr="009D17DA"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  <w:t xml:space="preserve">Discussion of </w:t>
      </w:r>
      <w:r w:rsidRPr="009D17DA">
        <w:rPr>
          <w:rFonts w:ascii="Arial Nova Light" w:eastAsiaTheme="majorEastAsia" w:hAnsi="Arial Nova Light" w:cstheme="majorBidi"/>
          <w:b/>
          <w:bCs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  <w:t>how to implement</w:t>
      </w:r>
      <w:r w:rsidRPr="009D17DA"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  <w:t xml:space="preserve"> Adriana’s ideas </w:t>
      </w:r>
    </w:p>
    <w:p w14:paraId="28832FE8" w14:textId="3E3EEA5A" w:rsidR="00E3035E" w:rsidRPr="009D17DA" w:rsidRDefault="00E3035E" w:rsidP="00E3035E">
      <w:pPr>
        <w:pBdr>
          <w:bottom w:val="single" w:sz="18" w:space="31" w:color="2B579A" w:themeColor="accent5"/>
        </w:pBdr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</w:pPr>
      <w:r w:rsidRPr="009D17DA">
        <w:rPr>
          <w:rFonts w:ascii="Arial Nova Light" w:eastAsiaTheme="majorEastAsia" w:hAnsi="Arial Nova Light" w:cstheme="majorBidi"/>
          <w:noProof/>
          <w:color w:val="3B3838" w:themeColor="background2" w:themeShade="40"/>
          <w:kern w:val="28"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50D4EDBB" wp14:editId="59ACA8AD">
            <wp:simplePos x="0" y="0"/>
            <wp:positionH relativeFrom="margin">
              <wp:posOffset>4661065</wp:posOffset>
            </wp:positionH>
            <wp:positionV relativeFrom="paragraph">
              <wp:posOffset>119380</wp:posOffset>
            </wp:positionV>
            <wp:extent cx="914400" cy="914400"/>
            <wp:effectExtent l="0" t="0" r="0" b="0"/>
            <wp:wrapTight wrapText="bothSides">
              <wp:wrapPolygon edited="0">
                <wp:start x="8550" y="3600"/>
                <wp:lineTo x="3150" y="4950"/>
                <wp:lineTo x="450" y="7650"/>
                <wp:lineTo x="0" y="15750"/>
                <wp:lineTo x="1800" y="18900"/>
                <wp:lineTo x="7200" y="20250"/>
                <wp:lineTo x="14400" y="20250"/>
                <wp:lineTo x="19350" y="18900"/>
                <wp:lineTo x="21150" y="15750"/>
                <wp:lineTo x="21150" y="8100"/>
                <wp:lineTo x="17550" y="4950"/>
                <wp:lineTo x="12600" y="3600"/>
                <wp:lineTo x="8550" y="3600"/>
              </wp:wrapPolygon>
            </wp:wrapTight>
            <wp:docPr id="201760919" name="Graphic 8" descr="Meet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60919" name="Graphic 201760919" descr="Meeting outline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CEC" w:rsidRPr="009D17DA"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  <w:t xml:space="preserve">               </w:t>
      </w:r>
      <w:r w:rsidR="000B5C8D"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  <w:t xml:space="preserve">  </w:t>
      </w:r>
      <w:r w:rsidR="00E17CEC" w:rsidRPr="009D17DA"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  <w:t>into your language situatio</w:t>
      </w:r>
      <w:r w:rsidRPr="009D17DA"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  <w:t>n</w:t>
      </w:r>
    </w:p>
    <w:p w14:paraId="43449A7D" w14:textId="3266B038" w:rsidR="00E3035E" w:rsidRPr="009D17DA" w:rsidRDefault="00E3035E" w:rsidP="00B3287E">
      <w:pPr>
        <w:pBdr>
          <w:bottom w:val="single" w:sz="18" w:space="31" w:color="2B579A" w:themeColor="accent5"/>
        </w:pBdr>
        <w:spacing w:before="0"/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</w:pPr>
      <w:r w:rsidRPr="009D17DA"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  <w:br/>
      </w:r>
    </w:p>
    <w:p w14:paraId="0F11149A" w14:textId="6F842274" w:rsidR="007016F0" w:rsidRPr="009D17DA" w:rsidRDefault="00E17CEC" w:rsidP="00E3035E">
      <w:pPr>
        <w:pBdr>
          <w:bottom w:val="single" w:sz="18" w:space="31" w:color="2B579A" w:themeColor="accent5"/>
        </w:pBdr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</w:pPr>
      <w:r w:rsidRPr="009D17DA"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  <w:t>10.0</w:t>
      </w:r>
      <w:r w:rsidR="009D17DA" w:rsidRPr="009D17DA"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  <w:t>5</w:t>
      </w:r>
      <w:r w:rsidRPr="009D17DA"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  <w:tab/>
        <w:t>Morning Tea and networking</w:t>
      </w:r>
      <w:r w:rsidR="00E3035E" w:rsidRPr="009D17DA"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  <w:br/>
      </w:r>
    </w:p>
    <w:p w14:paraId="66ED230E" w14:textId="77777777" w:rsidR="00E3035E" w:rsidRPr="009D17DA" w:rsidRDefault="00E3035E" w:rsidP="00B3287E">
      <w:pPr>
        <w:pBdr>
          <w:bottom w:val="single" w:sz="18" w:space="31" w:color="2B579A" w:themeColor="accent5"/>
        </w:pBdr>
        <w:spacing w:before="0"/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</w:pPr>
    </w:p>
    <w:p w14:paraId="04A49E2A" w14:textId="1A0A5A81" w:rsidR="00E17CEC" w:rsidRPr="009D17DA" w:rsidRDefault="00E17CEC" w:rsidP="00E17CEC">
      <w:pPr>
        <w:pBdr>
          <w:bottom w:val="single" w:sz="18" w:space="31" w:color="2B579A" w:themeColor="accent5"/>
        </w:pBdr>
        <w:ind w:left="1440" w:hanging="1440"/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</w:pPr>
      <w:r w:rsidRPr="009D17DA"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  <w:t>10.30</w:t>
      </w:r>
      <w:r w:rsidRPr="009D17DA"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  <w:tab/>
      </w:r>
      <w:r w:rsidRPr="009D17DA">
        <w:rPr>
          <w:rFonts w:ascii="Arial Nova Light" w:eastAsiaTheme="majorEastAsia" w:hAnsi="Arial Nova Light" w:cstheme="majorBidi"/>
          <w:b/>
          <w:bCs/>
          <w:color w:val="2B579A" w:themeColor="accent5"/>
          <w:kern w:val="28"/>
          <w:sz w:val="32"/>
          <w:szCs w:val="32"/>
          <w14:ligatures w14:val="standard"/>
          <w14:numForm w14:val="oldStyle"/>
        </w:rPr>
        <w:t>Session 2</w:t>
      </w:r>
      <w:r w:rsidRPr="009D17DA">
        <w:rPr>
          <w:rFonts w:ascii="Arial Nova Light" w:eastAsiaTheme="majorEastAsia" w:hAnsi="Arial Nova Light" w:cstheme="majorBidi"/>
          <w:color w:val="2B579A" w:themeColor="accent5"/>
          <w:kern w:val="28"/>
          <w:sz w:val="32"/>
          <w:szCs w:val="32"/>
          <w14:ligatures w14:val="standard"/>
          <w14:numForm w14:val="oldStyle"/>
        </w:rPr>
        <w:t xml:space="preserve"> </w:t>
      </w:r>
      <w:r w:rsidR="007016F0" w:rsidRPr="009D17DA">
        <w:rPr>
          <w:rFonts w:ascii="Arial Nova Light" w:eastAsiaTheme="majorEastAsia" w:hAnsi="Arial Nova Light" w:cstheme="majorBidi"/>
          <w:color w:val="2B579A" w:themeColor="accent5"/>
          <w:kern w:val="28"/>
          <w:sz w:val="32"/>
          <w:szCs w:val="32"/>
          <w14:ligatures w14:val="standard"/>
          <w14:numForm w14:val="oldStyle"/>
        </w:rPr>
        <w:tab/>
      </w:r>
      <w:r w:rsidRPr="009D17DA"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  <w:t>Separate language groups</w:t>
      </w:r>
    </w:p>
    <w:p w14:paraId="1ECBAE9A" w14:textId="39E77411" w:rsidR="00E3035E" w:rsidRPr="009D17DA" w:rsidRDefault="007016F0" w:rsidP="00E3035E">
      <w:pPr>
        <w:pBdr>
          <w:bottom w:val="single" w:sz="18" w:space="31" w:color="2B579A" w:themeColor="accent5"/>
        </w:pBdr>
        <w:rPr>
          <w:rFonts w:ascii="Arial Nova Light" w:eastAsiaTheme="majorEastAsia" w:hAnsi="Arial Nova Light" w:cstheme="majorBidi"/>
          <w:b/>
          <w:bCs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</w:pPr>
      <w:r w:rsidRPr="009D17DA">
        <w:rPr>
          <w:rFonts w:ascii="Arial Nova Light" w:eastAsiaTheme="majorEastAsia" w:hAnsi="Arial Nova Light" w:cstheme="majorBidi"/>
          <w:b/>
          <w:bCs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  <w:t xml:space="preserve">               </w:t>
      </w:r>
      <w:r w:rsidR="00E17CEC" w:rsidRPr="009D17DA">
        <w:rPr>
          <w:rFonts w:ascii="Arial Nova Light" w:eastAsiaTheme="majorEastAsia" w:hAnsi="Arial Nova Light" w:cstheme="majorBidi"/>
          <w:b/>
          <w:bCs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  <w:t>Marking External Listening and Reading Exam</w:t>
      </w:r>
      <w:r w:rsidR="00E3035E" w:rsidRPr="009D17DA">
        <w:rPr>
          <w:rFonts w:ascii="Arial Nova Light" w:eastAsiaTheme="majorEastAsia" w:hAnsi="Arial Nova Light" w:cstheme="majorBidi"/>
          <w:b/>
          <w:bCs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  <w:t>s</w:t>
      </w:r>
    </w:p>
    <w:p w14:paraId="46510643" w14:textId="11032A37" w:rsidR="00E3035E" w:rsidRPr="000B5C8D" w:rsidRDefault="007B0067" w:rsidP="007B0067">
      <w:pPr>
        <w:pBdr>
          <w:bottom w:val="single" w:sz="18" w:space="31" w:color="2B579A" w:themeColor="accent5"/>
        </w:pBdr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20"/>
          <w:szCs w:val="20"/>
          <w14:ligatures w14:val="standard"/>
          <w14:numForm w14:val="oldStyle"/>
        </w:rPr>
      </w:pPr>
      <w:r w:rsidRPr="009D17DA">
        <w:rPr>
          <w:rFonts w:ascii="Arial Nova Light" w:eastAsiaTheme="majorEastAsia" w:hAnsi="Arial Nova Light" w:cstheme="majorBidi"/>
          <w:b/>
          <w:bCs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  <w:tab/>
      </w:r>
      <w:r w:rsidRPr="009D17DA">
        <w:rPr>
          <w:rFonts w:ascii="Arial Nova Light" w:eastAsiaTheme="majorEastAsia" w:hAnsi="Arial Nova Light" w:cstheme="majorBidi"/>
          <w:b/>
          <w:bCs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  <w:tab/>
      </w:r>
      <w:r w:rsidRPr="000B5C8D"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20"/>
          <w:szCs w:val="20"/>
          <w14:ligatures w14:val="standard"/>
          <w14:numForm w14:val="oldStyle"/>
        </w:rPr>
        <w:t>(bring student scripts from benchmarks along if you have</w:t>
      </w:r>
      <w:r w:rsidR="000B5C8D" w:rsidRPr="000B5C8D"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20"/>
          <w:szCs w:val="20"/>
          <w14:ligatures w14:val="standard"/>
          <w14:numForm w14:val="oldStyle"/>
        </w:rPr>
        <w:t xml:space="preserve"> </w:t>
      </w:r>
      <w:r w:rsidRPr="000B5C8D"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20"/>
          <w:szCs w:val="20"/>
          <w14:ligatures w14:val="standard"/>
          <w14:numForm w14:val="oldStyle"/>
        </w:rPr>
        <w:t>them)</w:t>
      </w:r>
    </w:p>
    <w:p w14:paraId="4F6AAB5D" w14:textId="7F5C9507" w:rsidR="007016F0" w:rsidRPr="009D17DA" w:rsidRDefault="00E17CEC" w:rsidP="00E3035E">
      <w:pPr>
        <w:pBdr>
          <w:bottom w:val="single" w:sz="18" w:space="31" w:color="2B579A" w:themeColor="accent5"/>
        </w:pBdr>
        <w:ind w:left="1440" w:hanging="1440"/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</w:pPr>
      <w:r w:rsidRPr="009D17DA"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  <w:t>12.30</w:t>
      </w:r>
      <w:r w:rsidRPr="009D17DA"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  <w:tab/>
        <w:t>Lunch and networking</w:t>
      </w:r>
    </w:p>
    <w:p w14:paraId="58D5458E" w14:textId="77777777" w:rsidR="00E3035E" w:rsidRPr="009D17DA" w:rsidRDefault="00E3035E" w:rsidP="00B3287E">
      <w:pPr>
        <w:pBdr>
          <w:bottom w:val="single" w:sz="18" w:space="31" w:color="2B579A" w:themeColor="accent5"/>
        </w:pBdr>
        <w:spacing w:before="0"/>
        <w:ind w:left="1440" w:hanging="1440"/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14:ligatures w14:val="standard"/>
          <w14:numForm w14:val="oldStyle"/>
        </w:rPr>
      </w:pPr>
    </w:p>
    <w:p w14:paraId="49DFDE77" w14:textId="0DABC076" w:rsidR="00473E3A" w:rsidRPr="00473E3A" w:rsidRDefault="000B5C8D" w:rsidP="00473E3A">
      <w:pPr>
        <w:pBdr>
          <w:bottom w:val="single" w:sz="18" w:space="31" w:color="2B579A" w:themeColor="accent5"/>
        </w:pBdr>
        <w:ind w:left="1440" w:hanging="1440"/>
        <w:rPr>
          <w:rFonts w:ascii="Arial Nova Light" w:eastAsiaTheme="majorEastAsia" w:hAnsi="Arial Nova Light" w:cstheme="majorBidi"/>
          <w:b/>
          <w:bCs/>
          <w:color w:val="3B3838" w:themeColor="background2" w:themeShade="40"/>
          <w:kern w:val="28"/>
          <w:sz w:val="32"/>
          <w:szCs w:val="32"/>
          <w:lang w:val="fr-FR"/>
          <w14:ligatures w14:val="standard"/>
          <w14:numForm w14:val="oldStyle"/>
        </w:rPr>
      </w:pPr>
      <w:r>
        <w:rPr>
          <w:rFonts w:ascii="Arial Nova Light" w:eastAsiaTheme="majorEastAsia" w:hAnsi="Arial Nova Light" w:cstheme="majorBidi"/>
          <w:b/>
          <w:bCs/>
          <w:color w:val="2B579A" w:themeColor="accent5"/>
          <w:kern w:val="28"/>
          <w:sz w:val="32"/>
          <w:szCs w:val="32"/>
          <w:lang w:val="en-NZ"/>
          <w14:ligatures w14:val="standard"/>
          <w14:numForm w14:val="oldStyle"/>
        </w:rPr>
        <w:t xml:space="preserve">                 </w:t>
      </w:r>
      <w:r w:rsidR="007016F0" w:rsidRPr="00473E3A">
        <w:rPr>
          <w:rFonts w:ascii="Arial Nova Light" w:eastAsiaTheme="majorEastAsia" w:hAnsi="Arial Nova Light" w:cstheme="majorBidi"/>
          <w:b/>
          <w:bCs/>
          <w:color w:val="2B579A" w:themeColor="accent5"/>
          <w:kern w:val="28"/>
          <w:sz w:val="32"/>
          <w:szCs w:val="32"/>
          <w:lang w:val="fr-FR"/>
          <w14:ligatures w14:val="standard"/>
          <w14:numForm w14:val="oldStyle"/>
        </w:rPr>
        <w:t>Session 3</w:t>
      </w:r>
      <w:r w:rsidR="007016F0" w:rsidRPr="00473E3A">
        <w:rPr>
          <w:rFonts w:ascii="Arial Nova Light" w:eastAsiaTheme="majorEastAsia" w:hAnsi="Arial Nova Light" w:cstheme="majorBidi"/>
          <w:color w:val="2B579A" w:themeColor="accent5"/>
          <w:kern w:val="28"/>
          <w:sz w:val="32"/>
          <w:szCs w:val="32"/>
          <w:lang w:val="fr-FR"/>
          <w14:ligatures w14:val="standard"/>
          <w14:numForm w14:val="oldStyle"/>
        </w:rPr>
        <w:t xml:space="preserve"> </w:t>
      </w:r>
      <w:r w:rsidR="007016F0" w:rsidRPr="00473E3A">
        <w:rPr>
          <w:rFonts w:ascii="Arial Nova Light" w:eastAsiaTheme="majorEastAsia" w:hAnsi="Arial Nova Light" w:cstheme="majorBidi"/>
          <w:color w:val="2B579A" w:themeColor="accent5"/>
          <w:kern w:val="28"/>
          <w:sz w:val="32"/>
          <w:szCs w:val="32"/>
          <w:lang w:val="fr-FR"/>
          <w14:ligatures w14:val="standard"/>
          <w14:numForm w14:val="oldStyle"/>
        </w:rPr>
        <w:tab/>
      </w:r>
      <w:r w:rsidR="00473E3A" w:rsidRPr="00473E3A">
        <w:rPr>
          <w:rFonts w:ascii="Arial Nova Light" w:eastAsiaTheme="majorEastAsia" w:hAnsi="Arial Nova Light" w:cstheme="majorBidi"/>
          <w:color w:val="2B579A" w:themeColor="accent5"/>
          <w:kern w:val="28"/>
          <w:sz w:val="32"/>
          <w:szCs w:val="32"/>
          <w:lang w:val="fr-FR"/>
          <w14:ligatures w14:val="standard"/>
          <w14:numForm w14:val="oldStyle"/>
        </w:rPr>
        <w:t xml:space="preserve"> </w:t>
      </w:r>
      <w:r w:rsidR="00473E3A" w:rsidRPr="00473E3A">
        <w:rPr>
          <w:rFonts w:ascii="Arial Nova Light" w:eastAsiaTheme="majorEastAsia" w:hAnsi="Arial Nova Light" w:cstheme="majorBidi"/>
          <w:b/>
          <w:bCs/>
          <w:color w:val="3B3838" w:themeColor="background2" w:themeShade="40"/>
          <w:kern w:val="28"/>
          <w:sz w:val="32"/>
          <w:szCs w:val="32"/>
          <w:lang w:val="fr-FR"/>
          <w14:ligatures w14:val="standard"/>
          <w14:numForm w14:val="oldStyle"/>
        </w:rPr>
        <w:t>CI Techniques (</w:t>
      </w:r>
      <w:proofErr w:type="spellStart"/>
      <w:r w:rsidR="00473E3A" w:rsidRPr="00473E3A">
        <w:rPr>
          <w:rFonts w:ascii="Arial Nova Light" w:eastAsiaTheme="majorEastAsia" w:hAnsi="Arial Nova Light" w:cstheme="majorBidi"/>
          <w:b/>
          <w:bCs/>
          <w:color w:val="3B3838" w:themeColor="background2" w:themeShade="40"/>
          <w:kern w:val="28"/>
          <w:sz w:val="32"/>
          <w:szCs w:val="32"/>
          <w:lang w:val="fr-FR"/>
          <w14:ligatures w14:val="standard"/>
          <w14:numForm w14:val="oldStyle"/>
        </w:rPr>
        <w:t>Comprehensible</w:t>
      </w:r>
      <w:proofErr w:type="spellEnd"/>
      <w:r w:rsidR="00473E3A" w:rsidRPr="00473E3A">
        <w:rPr>
          <w:rFonts w:ascii="Arial Nova Light" w:eastAsiaTheme="majorEastAsia" w:hAnsi="Arial Nova Light" w:cstheme="majorBidi"/>
          <w:b/>
          <w:bCs/>
          <w:color w:val="3B3838" w:themeColor="background2" w:themeShade="40"/>
          <w:kern w:val="28"/>
          <w:sz w:val="32"/>
          <w:szCs w:val="32"/>
          <w:lang w:val="fr-FR"/>
          <w14:ligatures w14:val="standard"/>
          <w14:numForm w14:val="oldStyle"/>
        </w:rPr>
        <w:t xml:space="preserve"> Input)</w:t>
      </w:r>
    </w:p>
    <w:p w14:paraId="06CCAC05" w14:textId="66CCF938" w:rsidR="00E3035E" w:rsidRPr="009D17DA" w:rsidRDefault="00DE4621" w:rsidP="00473E3A">
      <w:pPr>
        <w:pBdr>
          <w:bottom w:val="single" w:sz="18" w:space="31" w:color="2B579A" w:themeColor="accent5"/>
        </w:pBdr>
        <w:ind w:firstLine="720"/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:lang w:val="en-NZ"/>
          <w14:ligatures w14:val="standard"/>
          <w14:numForm w14:val="oldStyle"/>
        </w:rPr>
      </w:pPr>
      <w:r w:rsidRPr="00822F16"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:lang w:val="fr-FR"/>
          <w14:ligatures w14:val="standard"/>
          <w14:numForm w14:val="oldStyle"/>
        </w:rPr>
        <w:t xml:space="preserve">    </w:t>
      </w:r>
      <w:r w:rsidRPr="009D17DA"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:lang w:val="en-NZ"/>
          <w14:ligatures w14:val="standard"/>
          <w14:numForm w14:val="oldStyle"/>
        </w:rPr>
        <w:t>1) Picture Talk / Calendar Talk – Anita</w:t>
      </w:r>
      <w:r w:rsidR="007016F0" w:rsidRPr="009D17DA"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:lang w:val="en-NZ"/>
          <w14:ligatures w14:val="standard"/>
          <w14:numForm w14:val="oldStyle"/>
        </w:rPr>
        <w:br/>
      </w:r>
      <w:r w:rsidR="00473E3A"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:lang w:val="en-NZ"/>
          <w14:ligatures w14:val="standard"/>
          <w14:numForm w14:val="oldStyle"/>
        </w:rPr>
        <w:t xml:space="preserve">            </w:t>
      </w:r>
      <w:r w:rsidR="007016F0" w:rsidRPr="009D17DA"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:lang w:val="en-NZ"/>
          <w14:ligatures w14:val="standard"/>
          <w14:numForm w14:val="oldStyle"/>
        </w:rPr>
        <w:t xml:space="preserve"> </w:t>
      </w:r>
      <w:r w:rsidRPr="009D17DA"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:lang w:val="en-NZ"/>
          <w14:ligatures w14:val="standard"/>
          <w14:numForm w14:val="oldStyle"/>
        </w:rPr>
        <w:t xml:space="preserve">2) </w:t>
      </w:r>
      <w:r w:rsidR="007016F0" w:rsidRPr="009D17DA"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:lang w:val="en-NZ"/>
          <w14:ligatures w14:val="standard"/>
          <w14:numForm w14:val="oldStyle"/>
        </w:rPr>
        <w:t>Story Asking</w:t>
      </w:r>
      <w:r w:rsidR="005A1F6D" w:rsidRPr="009D17DA"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:lang w:val="en-NZ"/>
          <w14:ligatures w14:val="standard"/>
          <w14:numForm w14:val="oldStyle"/>
        </w:rPr>
        <w:t xml:space="preserve"> / Co-created Stories </w:t>
      </w:r>
      <w:r w:rsidR="007016F0" w:rsidRPr="009D17DA"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:lang w:val="en-NZ"/>
          <w14:ligatures w14:val="standard"/>
          <w14:numForm w14:val="oldStyle"/>
        </w:rPr>
        <w:t>– Sue</w:t>
      </w:r>
    </w:p>
    <w:p w14:paraId="3770FE64" w14:textId="77777777" w:rsidR="00E3035E" w:rsidRPr="009D17DA" w:rsidRDefault="00E3035E" w:rsidP="00E3035E">
      <w:pPr>
        <w:pBdr>
          <w:bottom w:val="single" w:sz="18" w:space="31" w:color="2B579A" w:themeColor="accent5"/>
        </w:pBdr>
        <w:ind w:left="1440" w:hanging="1440"/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:lang w:val="en-NZ"/>
          <w14:ligatures w14:val="standard"/>
          <w14:numForm w14:val="oldStyle"/>
        </w:rPr>
      </w:pPr>
    </w:p>
    <w:p w14:paraId="41FF4F5D" w14:textId="30AE215A" w:rsidR="007016F0" w:rsidRDefault="007016F0" w:rsidP="007016F0">
      <w:pPr>
        <w:pBdr>
          <w:bottom w:val="single" w:sz="18" w:space="31" w:color="2B579A" w:themeColor="accent5"/>
        </w:pBdr>
        <w:rPr>
          <w:rFonts w:ascii="Arial Nova Light" w:eastAsiaTheme="majorEastAsia" w:hAnsi="Arial Nova Light" w:cstheme="majorBidi"/>
          <w:b/>
          <w:bCs/>
          <w:kern w:val="28"/>
          <w:sz w:val="32"/>
          <w:szCs w:val="32"/>
          <w:lang w:val="en-NZ"/>
          <w14:ligatures w14:val="standard"/>
          <w14:numForm w14:val="oldStyle"/>
        </w:rPr>
      </w:pPr>
      <w:r w:rsidRPr="009D17DA"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:lang w:val="en-NZ"/>
          <w14:ligatures w14:val="standard"/>
          <w14:numForm w14:val="oldStyle"/>
        </w:rPr>
        <w:t>2.30</w:t>
      </w:r>
      <w:r w:rsidRPr="009D17DA"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:lang w:val="en-NZ"/>
          <w14:ligatures w14:val="standard"/>
          <w14:numForm w14:val="oldStyle"/>
        </w:rPr>
        <w:tab/>
      </w:r>
      <w:r w:rsidRPr="009D17DA">
        <w:rPr>
          <w:rFonts w:ascii="Arial Nova Light" w:eastAsiaTheme="majorEastAsia" w:hAnsi="Arial Nova Light" w:cstheme="majorBidi"/>
          <w:color w:val="3B3838" w:themeColor="background2" w:themeShade="40"/>
          <w:kern w:val="28"/>
          <w:sz w:val="32"/>
          <w:szCs w:val="32"/>
          <w:lang w:val="en-NZ"/>
          <w14:ligatures w14:val="standard"/>
          <w14:numForm w14:val="oldStyle"/>
        </w:rPr>
        <w:tab/>
      </w:r>
      <w:r w:rsidRPr="009D17DA">
        <w:rPr>
          <w:rFonts w:ascii="Arial Nova Light" w:eastAsiaTheme="majorEastAsia" w:hAnsi="Arial Nova Light" w:cstheme="majorBidi"/>
          <w:b/>
          <w:bCs/>
          <w:color w:val="2B579A" w:themeColor="accent5"/>
          <w:kern w:val="28"/>
          <w:sz w:val="32"/>
          <w:szCs w:val="32"/>
          <w:lang w:val="en-NZ"/>
          <w14:ligatures w14:val="standard"/>
          <w14:numForm w14:val="oldStyle"/>
        </w:rPr>
        <w:t xml:space="preserve">Session 4 </w:t>
      </w:r>
      <w:r w:rsidRPr="009D17DA">
        <w:rPr>
          <w:rFonts w:ascii="Arial Nova Light" w:eastAsiaTheme="majorEastAsia" w:hAnsi="Arial Nova Light" w:cstheme="majorBidi"/>
          <w:b/>
          <w:bCs/>
          <w:color w:val="2B579A" w:themeColor="accent5"/>
          <w:kern w:val="28"/>
          <w:sz w:val="32"/>
          <w:szCs w:val="32"/>
          <w:lang w:val="en-NZ"/>
          <w14:ligatures w14:val="standard"/>
          <w14:numForm w14:val="oldStyle"/>
        </w:rPr>
        <w:tab/>
      </w:r>
      <w:r w:rsidRPr="009D17DA">
        <w:rPr>
          <w:rFonts w:ascii="Arial Nova Light" w:eastAsiaTheme="majorEastAsia" w:hAnsi="Arial Nova Light" w:cstheme="majorBidi"/>
          <w:kern w:val="28"/>
          <w:sz w:val="32"/>
          <w:szCs w:val="32"/>
          <w:lang w:val="en-NZ"/>
          <w14:ligatures w14:val="standard"/>
          <w14:numForm w14:val="oldStyle"/>
        </w:rPr>
        <w:t xml:space="preserve">Plenary </w:t>
      </w:r>
      <w:r w:rsidRPr="009D17DA">
        <w:rPr>
          <w:rFonts w:ascii="Arial Nova Light" w:eastAsiaTheme="majorEastAsia" w:hAnsi="Arial Nova Light" w:cstheme="majorBidi"/>
          <w:b/>
          <w:bCs/>
          <w:color w:val="2B579A" w:themeColor="accent5"/>
          <w:kern w:val="28"/>
          <w:sz w:val="32"/>
          <w:szCs w:val="32"/>
          <w:lang w:val="en-NZ"/>
          <w14:ligatures w14:val="standard"/>
          <w14:numForm w14:val="oldStyle"/>
        </w:rPr>
        <w:t xml:space="preserve">- </w:t>
      </w:r>
      <w:r w:rsidRPr="009D17DA">
        <w:rPr>
          <w:rFonts w:ascii="Arial Nova Light" w:eastAsiaTheme="majorEastAsia" w:hAnsi="Arial Nova Light" w:cstheme="majorBidi"/>
          <w:b/>
          <w:bCs/>
          <w:kern w:val="28"/>
          <w:sz w:val="32"/>
          <w:szCs w:val="32"/>
          <w:lang w:val="en-NZ"/>
          <w14:ligatures w14:val="standard"/>
          <w14:numForm w14:val="oldStyle"/>
        </w:rPr>
        <w:t>Cluster meeting</w:t>
      </w:r>
    </w:p>
    <w:p w14:paraId="702D6569" w14:textId="0AADDF68" w:rsidR="00473E3A" w:rsidRPr="00822F16" w:rsidRDefault="00473E3A" w:rsidP="007016F0">
      <w:pPr>
        <w:pBdr>
          <w:bottom w:val="single" w:sz="18" w:space="31" w:color="2B579A" w:themeColor="accent5"/>
        </w:pBdr>
        <w:rPr>
          <w:rFonts w:ascii="Arial Nova Light" w:eastAsiaTheme="majorEastAsia" w:hAnsi="Arial Nova Light" w:cstheme="majorBidi"/>
          <w:kern w:val="28"/>
          <w:sz w:val="32"/>
          <w:szCs w:val="32"/>
          <w:lang w:val="en-NZ"/>
          <w14:ligatures w14:val="standard"/>
          <w14:numForm w14:val="oldStyle"/>
        </w:rPr>
      </w:pPr>
      <w:r>
        <w:rPr>
          <w:rFonts w:ascii="Arial Nova Light" w:eastAsiaTheme="majorEastAsia" w:hAnsi="Arial Nova Light" w:cstheme="majorBidi"/>
          <w:b/>
          <w:bCs/>
          <w:kern w:val="28"/>
          <w:sz w:val="32"/>
          <w:szCs w:val="32"/>
          <w:lang w:val="en-NZ"/>
          <w14:ligatures w14:val="standard"/>
          <w14:numForm w14:val="oldStyle"/>
        </w:rPr>
        <w:tab/>
      </w:r>
      <w:r>
        <w:rPr>
          <w:rFonts w:ascii="Arial Nova Light" w:eastAsiaTheme="majorEastAsia" w:hAnsi="Arial Nova Light" w:cstheme="majorBidi"/>
          <w:b/>
          <w:bCs/>
          <w:kern w:val="28"/>
          <w:sz w:val="32"/>
          <w:szCs w:val="32"/>
          <w:lang w:val="en-NZ"/>
          <w14:ligatures w14:val="standard"/>
          <w14:numForm w14:val="oldStyle"/>
        </w:rPr>
        <w:tab/>
      </w:r>
      <w:r w:rsidRPr="00822F16">
        <w:rPr>
          <w:rFonts w:ascii="Arial Nova Light" w:eastAsiaTheme="majorEastAsia" w:hAnsi="Arial Nova Light" w:cstheme="majorBidi"/>
          <w:kern w:val="28"/>
          <w:sz w:val="32"/>
          <w:szCs w:val="32"/>
          <w:lang w:val="en-NZ"/>
          <w14:ligatures w14:val="standard"/>
          <w14:numForm w14:val="oldStyle"/>
        </w:rPr>
        <w:t xml:space="preserve">Discussion about upcoming senior Quiz </w:t>
      </w:r>
    </w:p>
    <w:p w14:paraId="129AEEDD" w14:textId="26A147D7" w:rsidR="00E17CEC" w:rsidRPr="009D17DA" w:rsidRDefault="007016F0" w:rsidP="003533B9">
      <w:pPr>
        <w:pBdr>
          <w:bottom w:val="single" w:sz="18" w:space="31" w:color="2B579A" w:themeColor="accent5"/>
        </w:pBdr>
        <w:rPr>
          <w:rFonts w:ascii="Arial Nova Light" w:eastAsiaTheme="majorEastAsia" w:hAnsi="Arial Nova Light" w:cstheme="majorBidi"/>
          <w:kern w:val="28"/>
          <w:sz w:val="32"/>
          <w:szCs w:val="32"/>
          <w:lang w:val="en-NZ"/>
          <w14:ligatures w14:val="standard"/>
          <w14:numForm w14:val="oldStyle"/>
        </w:rPr>
      </w:pPr>
      <w:r w:rsidRPr="009D17DA">
        <w:rPr>
          <w:rFonts w:ascii="Arial Nova Light" w:eastAsiaTheme="majorEastAsia" w:hAnsi="Arial Nova Light" w:cstheme="majorBidi"/>
          <w:kern w:val="28"/>
          <w:sz w:val="32"/>
          <w:szCs w:val="32"/>
          <w:lang w:val="en-NZ"/>
          <w14:ligatures w14:val="standard"/>
          <w14:numForm w14:val="oldStyle"/>
        </w:rPr>
        <w:t>3</w:t>
      </w:r>
      <w:r w:rsidR="009307C6" w:rsidRPr="009D17DA">
        <w:rPr>
          <w:rFonts w:ascii="Arial Nova Light" w:eastAsiaTheme="majorEastAsia" w:hAnsi="Arial Nova Light" w:cstheme="majorBidi"/>
          <w:kern w:val="28"/>
          <w:sz w:val="32"/>
          <w:szCs w:val="32"/>
          <w:lang w:val="en-NZ"/>
          <w14:ligatures w14:val="standard"/>
          <w14:numForm w14:val="oldStyle"/>
        </w:rPr>
        <w:t>.15</w:t>
      </w:r>
      <w:r w:rsidR="009D17DA" w:rsidRPr="009D17DA">
        <w:rPr>
          <w:rFonts w:ascii="Arial Nova Light" w:eastAsiaTheme="majorEastAsia" w:hAnsi="Arial Nova Light" w:cstheme="majorBidi"/>
          <w:kern w:val="28"/>
          <w:sz w:val="32"/>
          <w:szCs w:val="32"/>
          <w:lang w:val="en-NZ"/>
          <w14:ligatures w14:val="standard"/>
          <w14:numForm w14:val="oldStyle"/>
        </w:rPr>
        <w:tab/>
      </w:r>
      <w:r w:rsidRPr="009D17DA">
        <w:rPr>
          <w:rFonts w:ascii="Arial Nova Light" w:eastAsiaTheme="majorEastAsia" w:hAnsi="Arial Nova Light" w:cstheme="majorBidi"/>
          <w:kern w:val="28"/>
          <w:sz w:val="32"/>
          <w:szCs w:val="32"/>
          <w:lang w:val="en-NZ"/>
          <w14:ligatures w14:val="standard"/>
          <w14:numForm w14:val="oldStyle"/>
        </w:rPr>
        <w:tab/>
        <w:t>Finish</w:t>
      </w:r>
    </w:p>
    <w:sectPr w:rsidR="00E17CEC" w:rsidRPr="009D17DA" w:rsidSect="00190CCF">
      <w:pgSz w:w="12240" w:h="15840"/>
      <w:pgMar w:top="1440" w:right="1440" w:bottom="1440" w:left="1440" w:header="288" w:footer="720" w:gutter="0"/>
      <w:pgBorders w:offsetFrom="page">
        <w:top w:val="single" w:sz="36" w:space="24" w:color="2B579A" w:themeColor="accent5"/>
        <w:left w:val="single" w:sz="36" w:space="24" w:color="2B579A" w:themeColor="accent5"/>
        <w:bottom w:val="single" w:sz="36" w:space="24" w:color="2B579A" w:themeColor="accent5"/>
        <w:right w:val="single" w:sz="36" w:space="24" w:color="2B579A" w:themeColor="accent5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B1CF6" w14:textId="77777777" w:rsidR="00E0064A" w:rsidRDefault="00E0064A">
      <w:pPr>
        <w:spacing w:line="240" w:lineRule="auto"/>
      </w:pPr>
      <w:r>
        <w:separator/>
      </w:r>
    </w:p>
  </w:endnote>
  <w:endnote w:type="continuationSeparator" w:id="0">
    <w:p w14:paraId="1998F5B7" w14:textId="77777777" w:rsidR="00E0064A" w:rsidRDefault="00E0064A">
      <w:pPr>
        <w:spacing w:line="240" w:lineRule="auto"/>
      </w:pPr>
      <w:r>
        <w:continuationSeparator/>
      </w:r>
    </w:p>
  </w:endnote>
  <w:endnote w:type="continuationNotice" w:id="1">
    <w:p w14:paraId="42857891" w14:textId="77777777" w:rsidR="00E0064A" w:rsidRDefault="00E0064A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D30BF" w14:textId="77777777" w:rsidR="00E0064A" w:rsidRDefault="00E0064A">
      <w:pPr>
        <w:spacing w:line="240" w:lineRule="auto"/>
      </w:pPr>
      <w:r>
        <w:separator/>
      </w:r>
    </w:p>
  </w:footnote>
  <w:footnote w:type="continuationSeparator" w:id="0">
    <w:p w14:paraId="5A24A34B" w14:textId="77777777" w:rsidR="00E0064A" w:rsidRDefault="00E0064A">
      <w:pPr>
        <w:spacing w:line="240" w:lineRule="auto"/>
      </w:pPr>
      <w:r>
        <w:continuationSeparator/>
      </w:r>
    </w:p>
  </w:footnote>
  <w:footnote w:type="continuationNotice" w:id="1">
    <w:p w14:paraId="760D96E5" w14:textId="77777777" w:rsidR="00E0064A" w:rsidRDefault="00E0064A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E77534"/>
    <w:multiLevelType w:val="hybridMultilevel"/>
    <w:tmpl w:val="498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656CA"/>
    <w:multiLevelType w:val="hybridMultilevel"/>
    <w:tmpl w:val="1C0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4C77C6"/>
    <w:multiLevelType w:val="multilevel"/>
    <w:tmpl w:val="FA005712"/>
    <w:lvl w:ilvl="0">
      <w:start w:val="1"/>
      <w:numFmt w:val="decimal"/>
      <w:pStyle w:val="ListNumber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16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7617013">
    <w:abstractNumId w:val="15"/>
  </w:num>
  <w:num w:numId="2" w16cid:durableId="1398822114">
    <w:abstractNumId w:val="15"/>
    <w:lvlOverride w:ilvl="0">
      <w:startOverride w:val="1"/>
    </w:lvlOverride>
  </w:num>
  <w:num w:numId="3" w16cid:durableId="770973271">
    <w:abstractNumId w:val="15"/>
  </w:num>
  <w:num w:numId="4" w16cid:durableId="321397911">
    <w:abstractNumId w:val="15"/>
    <w:lvlOverride w:ilvl="0">
      <w:startOverride w:val="1"/>
    </w:lvlOverride>
  </w:num>
  <w:num w:numId="5" w16cid:durableId="304160973">
    <w:abstractNumId w:val="8"/>
  </w:num>
  <w:num w:numId="6" w16cid:durableId="1722092573">
    <w:abstractNumId w:val="15"/>
    <w:lvlOverride w:ilvl="0">
      <w:startOverride w:val="1"/>
    </w:lvlOverride>
  </w:num>
  <w:num w:numId="7" w16cid:durableId="17447224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8694810">
    <w:abstractNumId w:val="10"/>
  </w:num>
  <w:num w:numId="9" w16cid:durableId="8300954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90533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6383546">
    <w:abstractNumId w:val="7"/>
  </w:num>
  <w:num w:numId="12" w16cid:durableId="2048606190">
    <w:abstractNumId w:val="6"/>
  </w:num>
  <w:num w:numId="13" w16cid:durableId="1632132837">
    <w:abstractNumId w:val="5"/>
  </w:num>
  <w:num w:numId="14" w16cid:durableId="246815810">
    <w:abstractNumId w:val="4"/>
  </w:num>
  <w:num w:numId="15" w16cid:durableId="1808736687">
    <w:abstractNumId w:val="3"/>
  </w:num>
  <w:num w:numId="16" w16cid:durableId="674262322">
    <w:abstractNumId w:val="2"/>
  </w:num>
  <w:num w:numId="17" w16cid:durableId="1644384534">
    <w:abstractNumId w:val="1"/>
  </w:num>
  <w:num w:numId="18" w16cid:durableId="502820399">
    <w:abstractNumId w:val="0"/>
  </w:num>
  <w:num w:numId="19" w16cid:durableId="159515328">
    <w:abstractNumId w:val="16"/>
  </w:num>
  <w:num w:numId="20" w16cid:durableId="1383674185">
    <w:abstractNumId w:val="9"/>
  </w:num>
  <w:num w:numId="21" w16cid:durableId="1373529599">
    <w:abstractNumId w:val="14"/>
  </w:num>
  <w:num w:numId="22" w16cid:durableId="799304248">
    <w:abstractNumId w:val="13"/>
  </w:num>
  <w:num w:numId="23" w16cid:durableId="1496922280">
    <w:abstractNumId w:val="12"/>
  </w:num>
  <w:num w:numId="24" w16cid:durableId="1827430100">
    <w:abstractNumId w:val="11"/>
  </w:num>
  <w:num w:numId="25" w16cid:durableId="507391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154395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562764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888558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538967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666483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324125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29456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758505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en-NZ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7B"/>
    <w:rsid w:val="00016748"/>
    <w:rsid w:val="0006567E"/>
    <w:rsid w:val="000760DB"/>
    <w:rsid w:val="000B5C8D"/>
    <w:rsid w:val="000F00E7"/>
    <w:rsid w:val="000F08C7"/>
    <w:rsid w:val="0010597B"/>
    <w:rsid w:val="0016766E"/>
    <w:rsid w:val="00170063"/>
    <w:rsid w:val="00175643"/>
    <w:rsid w:val="00190CCF"/>
    <w:rsid w:val="001B2338"/>
    <w:rsid w:val="002061A9"/>
    <w:rsid w:val="002151C3"/>
    <w:rsid w:val="00217B64"/>
    <w:rsid w:val="00235579"/>
    <w:rsid w:val="00257FAA"/>
    <w:rsid w:val="00263938"/>
    <w:rsid w:val="002A3DC1"/>
    <w:rsid w:val="002B4627"/>
    <w:rsid w:val="002E78EB"/>
    <w:rsid w:val="002F25A8"/>
    <w:rsid w:val="0031596F"/>
    <w:rsid w:val="003407A9"/>
    <w:rsid w:val="00340DC9"/>
    <w:rsid w:val="00350BD5"/>
    <w:rsid w:val="003533B9"/>
    <w:rsid w:val="003C54CC"/>
    <w:rsid w:val="00422E23"/>
    <w:rsid w:val="00431308"/>
    <w:rsid w:val="00444F02"/>
    <w:rsid w:val="00473E3A"/>
    <w:rsid w:val="00490CC6"/>
    <w:rsid w:val="004B565E"/>
    <w:rsid w:val="004F05F9"/>
    <w:rsid w:val="005509B2"/>
    <w:rsid w:val="005556DB"/>
    <w:rsid w:val="00561494"/>
    <w:rsid w:val="005A1F6D"/>
    <w:rsid w:val="005C6D45"/>
    <w:rsid w:val="005D58F7"/>
    <w:rsid w:val="005F0875"/>
    <w:rsid w:val="00617D63"/>
    <w:rsid w:val="00643D1A"/>
    <w:rsid w:val="00671083"/>
    <w:rsid w:val="00674588"/>
    <w:rsid w:val="006814D7"/>
    <w:rsid w:val="006A0DB7"/>
    <w:rsid w:val="006A7B57"/>
    <w:rsid w:val="006B6B20"/>
    <w:rsid w:val="006D44C5"/>
    <w:rsid w:val="007016F0"/>
    <w:rsid w:val="00713672"/>
    <w:rsid w:val="0073562D"/>
    <w:rsid w:val="007B0067"/>
    <w:rsid w:val="007B07DE"/>
    <w:rsid w:val="00822F16"/>
    <w:rsid w:val="008270A2"/>
    <w:rsid w:val="00853F77"/>
    <w:rsid w:val="00885CE1"/>
    <w:rsid w:val="008907FF"/>
    <w:rsid w:val="00892207"/>
    <w:rsid w:val="008B696C"/>
    <w:rsid w:val="008B6BEE"/>
    <w:rsid w:val="008F78D7"/>
    <w:rsid w:val="009200C1"/>
    <w:rsid w:val="009307C6"/>
    <w:rsid w:val="00937032"/>
    <w:rsid w:val="00980085"/>
    <w:rsid w:val="00997127"/>
    <w:rsid w:val="009C3B20"/>
    <w:rsid w:val="009C582B"/>
    <w:rsid w:val="009D17DA"/>
    <w:rsid w:val="009D216F"/>
    <w:rsid w:val="009D3248"/>
    <w:rsid w:val="00A65E8A"/>
    <w:rsid w:val="00A843B7"/>
    <w:rsid w:val="00A87896"/>
    <w:rsid w:val="00AC1EE7"/>
    <w:rsid w:val="00B32546"/>
    <w:rsid w:val="00B3287E"/>
    <w:rsid w:val="00B650C6"/>
    <w:rsid w:val="00BA63C2"/>
    <w:rsid w:val="00BC6939"/>
    <w:rsid w:val="00BE1875"/>
    <w:rsid w:val="00BE45C8"/>
    <w:rsid w:val="00BF2331"/>
    <w:rsid w:val="00BF7463"/>
    <w:rsid w:val="00C1371E"/>
    <w:rsid w:val="00C30889"/>
    <w:rsid w:val="00C723AB"/>
    <w:rsid w:val="00C84D17"/>
    <w:rsid w:val="00C90A2E"/>
    <w:rsid w:val="00CC5861"/>
    <w:rsid w:val="00CF0F39"/>
    <w:rsid w:val="00D30B81"/>
    <w:rsid w:val="00D3649E"/>
    <w:rsid w:val="00D65327"/>
    <w:rsid w:val="00DE4621"/>
    <w:rsid w:val="00DF0FDA"/>
    <w:rsid w:val="00E0064A"/>
    <w:rsid w:val="00E142DA"/>
    <w:rsid w:val="00E16F51"/>
    <w:rsid w:val="00E17CEC"/>
    <w:rsid w:val="00E3035E"/>
    <w:rsid w:val="00EB0B6E"/>
    <w:rsid w:val="00EE70C1"/>
    <w:rsid w:val="00F107C7"/>
    <w:rsid w:val="00F169E1"/>
    <w:rsid w:val="00F77B79"/>
    <w:rsid w:val="00F8539D"/>
    <w:rsid w:val="00F866A8"/>
    <w:rsid w:val="00FB35C9"/>
    <w:rsid w:val="00FB5B59"/>
    <w:rsid w:val="00FC318F"/>
    <w:rsid w:val="00F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D9AD27"/>
  <w15:chartTrackingRefBased/>
  <w15:docId w15:val="{73BDF67A-DC8C-4C68-846C-1324B3FB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1F4E79" w:themeColor="accent1" w:themeShade="8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color w:val="3B3838" w:themeColor="background2" w:themeShade="40"/>
      <w:sz w:val="24"/>
    </w:rPr>
  </w:style>
  <w:style w:type="paragraph" w:styleId="ListNumber">
    <w:name w:val="List Number"/>
    <w:basedOn w:val="Normal"/>
    <w:link w:val="ListNumberChar"/>
    <w:uiPriority w:val="10"/>
    <w:qFormat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itle">
    <w:name w:val="Title"/>
    <w:basedOn w:val="Normal"/>
    <w:link w:val="TitleChar"/>
    <w:uiPriority w:val="1"/>
    <w:qFormat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Theme="majorHAnsi" w:eastAsiaTheme="minorEastAsia" w:hAnsiTheme="majorHAnsi"/>
      <w:color w:val="FFFFFF" w:themeColor="background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inorEastAsia" w:hAnsiTheme="majorHAnsi"/>
      <w:color w:val="FFFFFF" w:themeColor="background1"/>
      <w:spacing w:val="15"/>
      <w:sz w:val="36"/>
      <w:shd w:val="clear" w:color="auto" w:fill="2B579A" w:themeFill="accent5"/>
    </w:rPr>
  </w:style>
  <w:style w:type="table" w:styleId="TableGrid">
    <w:name w:val="Table Grid"/>
    <w:basedOn w:val="TableNormal"/>
    <w:uiPriority w:val="39"/>
    <w:pPr>
      <w:spacing w:line="240" w:lineRule="auto"/>
    </w:pPr>
    <w:rPr>
      <w:rFonts w:ascii="Arial" w:hAnsi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IntenseEmphasis">
    <w:name w:val="Intense Emphasis"/>
    <w:basedOn w:val="DefaultParagraphFont"/>
    <w:uiPriority w:val="21"/>
    <w:qFormat/>
    <w:rPr>
      <w:i/>
      <w:iCs/>
      <w:color w:val="2B579A" w:themeColor="accent5"/>
    </w:rPr>
  </w:style>
  <w:style w:type="table" w:styleId="GridTable1Light">
    <w:name w:val="Grid Table 1 Light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1Light-Accent6">
    <w:name w:val="Grid Table 1 Light Accent 6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">
    <w:name w:val="Grid Table 4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1">
    <w:name w:val="Grid Table 1 Light Accent 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1F4E79" w:themeColor="accent1" w:themeShade="80"/>
      <w:sz w:val="36"/>
      <w:szCs w:val="26"/>
    </w:rPr>
  </w:style>
  <w:style w:type="paragraph" w:styleId="ListBullet">
    <w:name w:val="List Bullet"/>
    <w:basedOn w:val="Normal"/>
    <w:uiPriority w:val="11"/>
    <w:qFormat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cs="Segoe UI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3"/>
    <w:qFormat/>
    <w:rPr>
      <w:b/>
      <w:iCs/>
      <w:color w:val="BF0000" w:themeColor="accent2" w:themeShade="BF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4"/>
    <w:qFormat/>
    <w:rPr>
      <w:b/>
      <w:bCs/>
      <w:color w:val="2B579A" w:themeColor="accent5"/>
    </w:rPr>
  </w:style>
  <w:style w:type="paragraph" w:customStyle="1" w:styleId="Heading1-PageBreak">
    <w:name w:val="Heading 1 - Page Break"/>
    <w:basedOn w:val="Normal"/>
    <w:uiPriority w:val="6"/>
    <w:qFormat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Theme="majorHAnsi" w:hAnsiTheme="majorHAnsi"/>
      <w:color w:val="3B3838" w:themeColor="background2" w:themeShade="40"/>
      <w:sz w:val="52"/>
    </w:rPr>
  </w:style>
  <w:style w:type="paragraph" w:customStyle="1" w:styleId="Image">
    <w:name w:val="Image"/>
    <w:basedOn w:val="Normal"/>
    <w:uiPriority w:val="22"/>
    <w:qFormat/>
    <w:pPr>
      <w:spacing w:before="240"/>
    </w:pPr>
    <w:rPr>
      <w:noProof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  <w:rPr>
      <w:kern w:val="0"/>
      <w:szCs w:val="32"/>
      <w14:ligatures w14:val="none"/>
      <w14:numForm w14:val="default"/>
    </w:r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before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before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before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Cs w:val="20"/>
    </w:rPr>
  </w:style>
  <w:style w:type="table" w:styleId="GridTable1Light-Accent2">
    <w:name w:val="Grid Table 1 Light Accent 2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2-Accent3">
    <w:name w:val="Grid Table 2 Accent 3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2-Accent6">
    <w:name w:val="Grid Table 2 Accent 6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4-Accent3">
    <w:name w:val="Grid Table 4 Accent 3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1">
    <w:name w:val="Grid Table 5 Dark Accent 1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1"/>
    <w:semiHidden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1"/>
    <w:semiHidden/>
    <w:rPr>
      <w:rFonts w:asciiTheme="majorHAnsi" w:eastAsiaTheme="majorEastAsia" w:hAnsiTheme="majorHAnsi" w:cstheme="majorBidi"/>
      <w:b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before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before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before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before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before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before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before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before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before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before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before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1F4E7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table" w:styleId="ListTable1Light">
    <w:name w:val="List Table 1 Light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2-Accent3">
    <w:name w:val="List Table 2 Accent 3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2-Accent6">
    <w:name w:val="List Table 2 Accent 6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4-Accent3">
    <w:name w:val="List Table 4 Accent 3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4-Accent6">
    <w:name w:val="List Table 4 Accent 6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pPr>
      <w:spacing w:before="0" w:line="240" w:lineRule="auto"/>
    </w:p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263938"/>
    <w:pPr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unhideWhenUsed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pPr>
      <w:spacing w:before="0" w:line="240" w:lineRule="auto"/>
    </w:pPr>
  </w:style>
  <w:style w:type="paragraph" w:customStyle="1" w:styleId="TryItBoilerplate">
    <w:name w:val="Try It Boilerplate"/>
    <w:basedOn w:val="Normal"/>
    <w:rsid w:val="0073562D"/>
    <w:pPr>
      <w:ind w:left="720" w:right="720"/>
    </w:pPr>
    <w:rPr>
      <w:i/>
      <w:color w:val="595959" w:themeColor="text1" w:themeTint="A6"/>
    </w:rPr>
  </w:style>
  <w:style w:type="paragraph" w:customStyle="1" w:styleId="Quoteemphasis">
    <w:name w:val="Quote emphasis"/>
    <w:basedOn w:val="Normal"/>
    <w:next w:val="Normal"/>
    <w:link w:val="QuoteemphasisChar"/>
    <w:qFormat/>
    <w:rsid w:val="00C30889"/>
    <w:rPr>
      <w:i/>
    </w:rPr>
  </w:style>
  <w:style w:type="character" w:customStyle="1" w:styleId="ListNumberChar">
    <w:name w:val="List Number Char"/>
    <w:basedOn w:val="DefaultParagraphFont"/>
    <w:link w:val="ListNumber"/>
    <w:uiPriority w:val="10"/>
    <w:rsid w:val="00C30889"/>
    <w:rPr>
      <w:rFonts w:eastAsiaTheme="minorEastAsia"/>
      <w:color w:val="3B3838" w:themeColor="background2" w:themeShade="40"/>
    </w:rPr>
  </w:style>
  <w:style w:type="character" w:customStyle="1" w:styleId="QuoteemphasisChar">
    <w:name w:val="Quote emphasis Char"/>
    <w:basedOn w:val="ListNumberChar"/>
    <w:link w:val="Quoteemphasis"/>
    <w:rsid w:val="00C30889"/>
    <w:rPr>
      <w:rFonts w:eastAsiaTheme="minorEastAsia"/>
      <w:i/>
      <w:color w:val="3B3838" w:themeColor="background2" w:themeShade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forms.gle/eNpLCs5qn9KFKi3o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drianaramirez.c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oodfordhouse-my.sharepoint.com/:b:/g/personal/pomsue_woodford_school_nz/EUGJFpm4jvJFlCIwgbGqsSQB5BvGE_ASgM9ga8Wl63mfBA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6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epo\AppData\Local\Microsoft\Office\16.0\DTS\en-NZ%7b0D642F7A-CC8D-4E66-9A8E-C6A65C3A7D42%7d\%7b9E8DF791-31E9-4B2E-B5E8-C316ED3E5CE4%7dtf45325165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0" ma:contentTypeDescription="Create a new document." ma:contentTypeScope="" ma:versionID="1267097ee5f5874adfcc408041ae252e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95891a93df65b14727750f2c06c306c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15B1B51-5121-472B-BA9E-DC61343F5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8A3276-187E-405F-966A-BDA24FF7DC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A2E9E-4E47-497B-A79A-B397382D8E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E7373D-5DCA-4092-912F-7D030B4FE6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{9E8DF791-31E9-4B2E-B5E8-C316ED3E5CE4}tf45325165_win32</Template>
  <TotalTime>16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Links>
    <vt:vector size="6" baseType="variant"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https://go.microsoft.com/fwlink/?linkid=2027721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Sue Pommarede</cp:lastModifiedBy>
  <cp:revision>12</cp:revision>
  <dcterms:created xsi:type="dcterms:W3CDTF">2025-04-08T05:42:00Z</dcterms:created>
  <dcterms:modified xsi:type="dcterms:W3CDTF">2025-05-05T00:36:00Z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